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 单位推荐表</w:t>
      </w:r>
    </w:p>
    <w:p>
      <w:pPr>
        <w:ind w:firstLine="320" w:firstLineChars="1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2018年山东省自然科学基金重大基础研究项目（第二批）</w:t>
      </w:r>
    </w:p>
    <w:p>
      <w:pPr>
        <w:ind w:firstLine="3520" w:firstLineChars="11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推荐表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单位：（盖章）</w:t>
      </w:r>
    </w:p>
    <w:tbl>
      <w:tblPr>
        <w:tblStyle w:val="4"/>
        <w:tblW w:w="8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557"/>
        <w:gridCol w:w="1533"/>
        <w:gridCol w:w="1310"/>
        <w:gridCol w:w="1370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申报项目名称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项目代码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申报人</w:t>
            </w:r>
          </w:p>
        </w:tc>
        <w:tc>
          <w:tcPr>
            <w:tcW w:w="13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团队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申报金额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0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0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7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0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70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70" w:type="dxa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经办人：                       2018年6月  日</w:t>
      </w:r>
    </w:p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340B8"/>
    <w:rsid w:val="66F340B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2018-06-05T07:19:00Z</dcterms:created>
  <dc:creator>董天</dc:creator>
  <cp:lastModifiedBy>董天</cp:lastModifiedBy>
  <dcterms:modified xsi:type="dcterms:W3CDTF">2018-06-05T07:19:55Z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